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77777777" w:rsidR="004E3690" w:rsidRPr="009B44C4" w:rsidRDefault="004E3690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MIDANPIRG A</w:t>
      </w: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ir Traffic Management </w:t>
      </w:r>
      <w:r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Sub-Group</w:t>
      </w:r>
      <w:r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77777777" w:rsidR="002D515E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Tenth Meeting (ATM SG/10)</w:t>
      </w:r>
    </w:p>
    <w:p w14:paraId="73F7202B" w14:textId="26AA61BC" w:rsidR="004E3690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2D515E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(Jeddah, Saudi Arabia, 20 – 23 October 2024)</w:t>
      </w:r>
    </w:p>
    <w:p w14:paraId="541E3A2B" w14:textId="77777777" w:rsidR="002D515E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0C03435A" w14:textId="07319BB0" w:rsidR="00C1632A" w:rsidRPr="001526CB" w:rsidRDefault="00C1632A" w:rsidP="0039244A">
      <w:pPr>
        <w:pStyle w:val="MIDANPIRGLevel2altL2"/>
        <w:tabs>
          <w:tab w:val="left" w:pos="1800"/>
          <w:tab w:val="left" w:pos="2160"/>
          <w:tab w:val="left" w:pos="2520"/>
          <w:tab w:val="left" w:pos="2880"/>
        </w:tabs>
        <w:spacing w:before="0" w:after="0"/>
        <w:rPr>
          <w:color w:val="000000"/>
          <w:szCs w:val="22"/>
        </w:rPr>
      </w:pPr>
      <w:r w:rsidRPr="001526CB">
        <w:rPr>
          <w:szCs w:val="22"/>
          <w:lang w:val="en-CA"/>
        </w:rPr>
        <w:t>The meeting is</w:t>
      </w:r>
      <w:r w:rsidRPr="001526CB">
        <w:rPr>
          <w:szCs w:val="22"/>
        </w:rPr>
        <w:t xml:space="preserve"> invited to</w:t>
      </w:r>
      <w:r w:rsidR="001526CB" w:rsidRPr="001526CB">
        <w:t xml:space="preserve"> </w:t>
      </w:r>
      <w:r w:rsidR="001526CB">
        <w:t xml:space="preserve">note the information in this </w:t>
      </w:r>
      <w:r w:rsidR="001526CB">
        <w:t>P</w:t>
      </w:r>
      <w:r w:rsidR="001526CB">
        <w:t>aper.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CE6DB27" w14:textId="77777777" w:rsidR="001526CB" w:rsidRDefault="001526CB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59C5B292" w:rsidR="009C7B77" w:rsidRPr="001526CB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1526CB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1526CB" w:rsidRPr="001526CB">
        <w:rPr>
          <w:rFonts w:ascii="Times New Roman" w:hAnsi="Times New Roman" w:cs="Times New Roman"/>
          <w:sz w:val="22"/>
          <w:szCs w:val="22"/>
          <w:lang w:val="en-GB"/>
        </w:rPr>
        <w:t xml:space="preserve"> END </w:t>
      </w:r>
      <w:r w:rsidR="009C7B77" w:rsidRPr="001526CB">
        <w:rPr>
          <w:rFonts w:ascii="Times New Roman" w:hAnsi="Times New Roman" w:cs="Times New Roman"/>
          <w:sz w:val="22"/>
          <w:szCs w:val="22"/>
          <w:lang w:val="en-GB"/>
        </w:rPr>
        <w:t>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646053" w14:textId="4833F8D2" w:rsidR="00DB4E1B" w:rsidRDefault="00335AAF" w:rsidP="009E59B3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2D704E">
      <w:rPr>
        <w:rFonts w:ascii="Times New Roman" w:hAnsi="Times New Roman"/>
        <w:sz w:val="22"/>
        <w:szCs w:val="22"/>
      </w:rPr>
      <w:t xml:space="preserve"> SG/</w:t>
    </w:r>
    <w:r w:rsidR="00583E65">
      <w:rPr>
        <w:rFonts w:ascii="Times New Roman" w:hAnsi="Times New Roman"/>
        <w:sz w:val="22"/>
        <w:szCs w:val="22"/>
      </w:rPr>
      <w:t>10</w:t>
    </w:r>
    <w:r w:rsidR="009E59B3">
      <w:rPr>
        <w:rFonts w:ascii="Times New Roman" w:hAnsi="Times New Roman"/>
        <w:sz w:val="22"/>
        <w:szCs w:val="22"/>
      </w:rPr>
      <w:t>-WP/</w:t>
    </w:r>
    <w:r w:rsidR="00583E65">
      <w:rPr>
        <w:rFonts w:ascii="Times New Roman" w:hAnsi="Times New Roman"/>
        <w:sz w:val="22"/>
        <w:szCs w:val="22"/>
      </w:rPr>
      <w:t>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15B9CE21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100A9E">
      <w:rPr>
        <w:rFonts w:ascii="Times New Roman" w:hAnsi="Times New Roman"/>
        <w:sz w:val="22"/>
        <w:szCs w:val="22"/>
      </w:rPr>
      <w:t xml:space="preserve"> SG</w:t>
    </w:r>
    <w:r w:rsidR="00DB4E1B">
      <w:rPr>
        <w:rFonts w:ascii="Times New Roman" w:hAnsi="Times New Roman"/>
        <w:sz w:val="22"/>
        <w:szCs w:val="22"/>
      </w:rPr>
      <w:t>/</w:t>
    </w:r>
    <w:r w:rsidR="002D515E">
      <w:rPr>
        <w:rFonts w:ascii="Times New Roman" w:hAnsi="Times New Roman"/>
        <w:sz w:val="22"/>
        <w:szCs w:val="22"/>
      </w:rPr>
      <w:t>10</w:t>
    </w:r>
    <w:r w:rsidR="00DB4E1B">
      <w:rPr>
        <w:rFonts w:ascii="Times New Roman" w:hAnsi="Times New Roman"/>
        <w:sz w:val="22"/>
        <w:szCs w:val="22"/>
        <w:lang w:val="en-CA"/>
      </w:rPr>
      <w:t>-</w:t>
    </w:r>
    <w:r w:rsidR="0047116D">
      <w:rPr>
        <w:rFonts w:ascii="Times New Roman" w:hAnsi="Times New Roman"/>
        <w:sz w:val="22"/>
        <w:szCs w:val="22"/>
        <w:lang w:val="en-CA"/>
      </w:rPr>
      <w:t>I</w:t>
    </w:r>
    <w:r w:rsidR="00DB4E1B">
      <w:rPr>
        <w:rFonts w:ascii="Times New Roman" w:hAnsi="Times New Roman"/>
        <w:sz w:val="22"/>
        <w:szCs w:val="22"/>
        <w:lang w:val="en-CA"/>
      </w:rPr>
      <w:t>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642261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8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85EEB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526CB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3087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116D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0886"/>
    <w:rsid w:val="008B292E"/>
    <w:rsid w:val="008D5B25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2752"/>
    <w:rsid w:val="00A23FB7"/>
    <w:rsid w:val="00A32F10"/>
    <w:rsid w:val="00A35949"/>
    <w:rsid w:val="00A538EB"/>
    <w:rsid w:val="00A60AB0"/>
    <w:rsid w:val="00A62C3E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40137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93392-083A-42DB-AF71-D130C266305F}"/>
</file>

<file path=customXml/itemProps3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12</TotalTime>
  <Pages>1</Pages>
  <Words>77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28</cp:revision>
  <cp:lastPrinted>2009-10-15T07:15:00Z</cp:lastPrinted>
  <dcterms:created xsi:type="dcterms:W3CDTF">2021-11-12T09:49:00Z</dcterms:created>
  <dcterms:modified xsi:type="dcterms:W3CDTF">2024-07-15T10:02:00Z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