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77777777" w:rsidR="004E3690" w:rsidRPr="009B44C4" w:rsidRDefault="004E3690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MIDANPIRG A</w:t>
      </w: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ir Traffic Management </w:t>
      </w:r>
      <w:r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Sub-Group</w:t>
      </w:r>
      <w:r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77777777" w:rsidR="002D515E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Tenth Meeting (ATM SG/10)</w:t>
      </w:r>
    </w:p>
    <w:p w14:paraId="73F7202B" w14:textId="26AA61BC" w:rsidR="004E3690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2D515E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(Jeddah, Saudi Arabia, 20 – 23 October 2024)</w:t>
      </w:r>
    </w:p>
    <w:p w14:paraId="541E3A2B" w14:textId="77777777" w:rsidR="002D515E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F90AB2B" w14:textId="77777777" w:rsidR="00C1632A" w:rsidRPr="00C1632A" w:rsidRDefault="00C1632A" w:rsidP="00C1632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to:</w:t>
      </w:r>
    </w:p>
    <w:p w14:paraId="0C03435A" w14:textId="77777777" w:rsidR="00C1632A" w:rsidRPr="00C1632A" w:rsidRDefault="00C1632A" w:rsidP="00C1632A">
      <w:pPr>
        <w:tabs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color w:val="000000"/>
          <w:sz w:val="22"/>
          <w:szCs w:val="22"/>
        </w:rPr>
      </w:pPr>
    </w:p>
    <w:p w14:paraId="743B860B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….; and</w:t>
      </w:r>
    </w:p>
    <w:p w14:paraId="2A925699" w14:textId="77777777" w:rsidR="00C1632A" w:rsidRPr="00C1632A" w:rsidRDefault="00C1632A" w:rsidP="00C1632A">
      <w:pPr>
        <w:ind w:left="1800"/>
        <w:rPr>
          <w:rFonts w:ascii="Times New Roman" w:hAnsi="Times New Roman"/>
          <w:color w:val="000000"/>
          <w:sz w:val="22"/>
          <w:szCs w:val="22"/>
        </w:rPr>
      </w:pPr>
    </w:p>
    <w:p w14:paraId="4B10F623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646053" w14:textId="4833F8D2" w:rsidR="00DB4E1B" w:rsidRDefault="00335AAF" w:rsidP="009E59B3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2D704E">
      <w:rPr>
        <w:rFonts w:ascii="Times New Roman" w:hAnsi="Times New Roman"/>
        <w:sz w:val="22"/>
        <w:szCs w:val="22"/>
      </w:rPr>
      <w:t xml:space="preserve"> SG/</w:t>
    </w:r>
    <w:r w:rsidR="00583E65">
      <w:rPr>
        <w:rFonts w:ascii="Times New Roman" w:hAnsi="Times New Roman"/>
        <w:sz w:val="22"/>
        <w:szCs w:val="22"/>
      </w:rPr>
      <w:t>10</w:t>
    </w:r>
    <w:r w:rsidR="009E59B3">
      <w:rPr>
        <w:rFonts w:ascii="Times New Roman" w:hAnsi="Times New Roman"/>
        <w:sz w:val="22"/>
        <w:szCs w:val="22"/>
      </w:rPr>
      <w:t>-WP/</w:t>
    </w:r>
    <w:r w:rsidR="00583E65">
      <w:rPr>
        <w:rFonts w:ascii="Times New Roman" w:hAnsi="Times New Roman"/>
        <w:sz w:val="22"/>
        <w:szCs w:val="22"/>
      </w:rPr>
      <w:t>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0EBB10AC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100A9E">
      <w:rPr>
        <w:rFonts w:ascii="Times New Roman" w:hAnsi="Times New Roman"/>
        <w:sz w:val="22"/>
        <w:szCs w:val="22"/>
      </w:rPr>
      <w:t xml:space="preserve"> SG</w:t>
    </w:r>
    <w:r w:rsidR="00DB4E1B">
      <w:rPr>
        <w:rFonts w:ascii="Times New Roman" w:hAnsi="Times New Roman"/>
        <w:sz w:val="22"/>
        <w:szCs w:val="22"/>
      </w:rPr>
      <w:t>/</w:t>
    </w:r>
    <w:r w:rsidR="002D515E">
      <w:rPr>
        <w:rFonts w:ascii="Times New Roman" w:hAnsi="Times New Roman"/>
        <w:sz w:val="22"/>
        <w:szCs w:val="22"/>
      </w:rPr>
      <w:t>10</w:t>
    </w:r>
    <w:r w:rsidR="00DB4E1B">
      <w:rPr>
        <w:rFonts w:ascii="Times New Roman" w:hAnsi="Times New Roman"/>
        <w:sz w:val="22"/>
        <w:szCs w:val="22"/>
        <w:lang w:val="en-CA"/>
      </w:rPr>
      <w:t>-WP/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642261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8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2752"/>
    <w:rsid w:val="00A23FB7"/>
    <w:rsid w:val="00A32F10"/>
    <w:rsid w:val="00A35949"/>
    <w:rsid w:val="00A538EB"/>
    <w:rsid w:val="00A60AB0"/>
    <w:rsid w:val="00A62C3E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FD7ED-AAD7-4A19-BDDF-ABBD204A6A77}"/>
</file>

<file path=customXml/itemProps3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12</TotalTime>
  <Pages>1</Pages>
  <Words>74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24</cp:revision>
  <cp:lastPrinted>2009-10-15T07:15:00Z</cp:lastPrinted>
  <dcterms:created xsi:type="dcterms:W3CDTF">2021-11-12T09:49:00Z</dcterms:created>
  <dcterms:modified xsi:type="dcterms:W3CDTF">2024-07-15T09:59:00Z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