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7A0C81FA" w:rsidR="004E3690" w:rsidRPr="009B44C4" w:rsidRDefault="0080354F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MIDANPIRG 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A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>ir</w:t>
      </w:r>
      <w:r w:rsidR="00A63F26">
        <w:rPr>
          <w:rFonts w:ascii="Times New Roman" w:hAnsi="Times New Roman"/>
          <w:b/>
          <w:bCs/>
          <w:iCs/>
          <w:sz w:val="22"/>
          <w:szCs w:val="22"/>
          <w:lang w:val="en-GB"/>
        </w:rPr>
        <w:t>space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 Management </w:t>
      </w:r>
      <w:r w:rsidR="00B1066C">
        <w:rPr>
          <w:rFonts w:ascii="Times New Roman" w:hAnsi="Times New Roman"/>
          <w:b/>
          <w:bCs/>
          <w:iCs/>
          <w:sz w:val="22"/>
          <w:szCs w:val="22"/>
          <w:lang w:val="en-GB"/>
        </w:rPr>
        <w:t>Working G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roup</w:t>
      </w:r>
      <w:r w:rsidR="004E3690"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3DBF4AE0" w:rsidR="002D515E" w:rsidRPr="002D515E" w:rsidRDefault="00B1066C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First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 Meeting (A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S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 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W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G/1)</w:t>
      </w:r>
    </w:p>
    <w:p w14:paraId="541E3A2B" w14:textId="087EC851" w:rsid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(Doha, Qatar, 1 – 2 October 2024)</w:t>
      </w:r>
    </w:p>
    <w:p w14:paraId="1E016E8D" w14:textId="77777777" w:rsidR="007452DF" w:rsidRP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F90AB2B" w14:textId="77777777" w:rsidR="00C1632A" w:rsidRPr="00C1632A" w:rsidRDefault="00C1632A" w:rsidP="00C1632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to:</w:t>
      </w:r>
    </w:p>
    <w:p w14:paraId="0C03435A" w14:textId="77777777" w:rsidR="00C1632A" w:rsidRPr="00C1632A" w:rsidRDefault="00C1632A" w:rsidP="00C1632A">
      <w:pPr>
        <w:tabs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/>
          <w:color w:val="000000"/>
          <w:sz w:val="22"/>
          <w:szCs w:val="22"/>
        </w:rPr>
      </w:pPr>
    </w:p>
    <w:p w14:paraId="743B860B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….; and</w:t>
      </w:r>
    </w:p>
    <w:p w14:paraId="2A925699" w14:textId="77777777" w:rsidR="00C1632A" w:rsidRPr="00C1632A" w:rsidRDefault="00C1632A" w:rsidP="00C1632A">
      <w:pPr>
        <w:ind w:left="1800"/>
        <w:rPr>
          <w:rFonts w:ascii="Times New Roman" w:hAnsi="Times New Roman"/>
          <w:color w:val="000000"/>
          <w:sz w:val="22"/>
          <w:szCs w:val="22"/>
        </w:rPr>
      </w:pPr>
    </w:p>
    <w:p w14:paraId="4B10F623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77777777" w:rsidR="009C7B77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5182A0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E235CF4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70ED7154" w14:textId="77777777" w:rsidR="006735DC" w:rsidRPr="00C35BF3" w:rsidRDefault="006735DC" w:rsidP="006735DC">
    <w:pPr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ASM WG/1</w:t>
    </w:r>
    <w:r>
      <w:rPr>
        <w:rFonts w:ascii="Times New Roman" w:hAnsi="Times New Roman"/>
        <w:sz w:val="22"/>
        <w:szCs w:val="22"/>
        <w:lang w:val="en-CA"/>
      </w:rPr>
      <w:t>-WP/x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2EB7FE3C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</w:t>
    </w:r>
    <w:r w:rsidR="00A63F26">
      <w:rPr>
        <w:rFonts w:ascii="Times New Roman" w:hAnsi="Times New Roman"/>
        <w:sz w:val="22"/>
        <w:szCs w:val="22"/>
      </w:rPr>
      <w:t>S</w:t>
    </w:r>
    <w:r>
      <w:rPr>
        <w:rFonts w:ascii="Times New Roman" w:hAnsi="Times New Roman"/>
        <w:sz w:val="22"/>
        <w:szCs w:val="22"/>
      </w:rPr>
      <w:t>M</w:t>
    </w:r>
    <w:r w:rsidR="00100A9E">
      <w:rPr>
        <w:rFonts w:ascii="Times New Roman" w:hAnsi="Times New Roman"/>
        <w:sz w:val="22"/>
        <w:szCs w:val="22"/>
      </w:rPr>
      <w:t xml:space="preserve"> </w:t>
    </w:r>
    <w:r w:rsidR="00A63F26">
      <w:rPr>
        <w:rFonts w:ascii="Times New Roman" w:hAnsi="Times New Roman"/>
        <w:sz w:val="22"/>
        <w:szCs w:val="22"/>
      </w:rPr>
      <w:t>W</w:t>
    </w:r>
    <w:r w:rsidR="00100A9E">
      <w:rPr>
        <w:rFonts w:ascii="Times New Roman" w:hAnsi="Times New Roman"/>
        <w:sz w:val="22"/>
        <w:szCs w:val="22"/>
      </w:rPr>
      <w:t>G</w:t>
    </w:r>
    <w:r w:rsidR="00DB4E1B">
      <w:rPr>
        <w:rFonts w:ascii="Times New Roman" w:hAnsi="Times New Roman"/>
        <w:sz w:val="22"/>
        <w:szCs w:val="22"/>
      </w:rPr>
      <w:t>/</w:t>
    </w:r>
    <w:r w:rsidR="002D515E">
      <w:rPr>
        <w:rFonts w:ascii="Times New Roman" w:hAnsi="Times New Roman"/>
        <w:sz w:val="22"/>
        <w:szCs w:val="22"/>
      </w:rPr>
      <w:t>1</w:t>
    </w:r>
    <w:r w:rsidR="00DB4E1B">
      <w:rPr>
        <w:rFonts w:ascii="Times New Roman" w:hAnsi="Times New Roman"/>
        <w:sz w:val="22"/>
        <w:szCs w:val="22"/>
        <w:lang w:val="en-CA"/>
      </w:rPr>
      <w:t>-WP/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642261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>
      <w:rPr>
        <w:rFonts w:ascii="Times New Roman" w:hAnsi="Times New Roman"/>
        <w:sz w:val="22"/>
        <w:szCs w:val="22"/>
        <w:lang w:val="en-GB"/>
      </w:rPr>
      <w:t>8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04CC5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D7679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735DC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52DF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0354F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6787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13510"/>
    <w:rsid w:val="00A22752"/>
    <w:rsid w:val="00A23FB7"/>
    <w:rsid w:val="00A32F10"/>
    <w:rsid w:val="00A35949"/>
    <w:rsid w:val="00A538EB"/>
    <w:rsid w:val="00A60AB0"/>
    <w:rsid w:val="00A62C3E"/>
    <w:rsid w:val="00A63F26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1066C"/>
    <w:rsid w:val="00B20C30"/>
    <w:rsid w:val="00B213FB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55B39"/>
    <w:rsid w:val="00E65891"/>
    <w:rsid w:val="00E8598E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645E3-C8DB-470B-BF91-F75D043537FF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14</TotalTime>
  <Pages>1</Pages>
  <Words>73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30</cp:revision>
  <cp:lastPrinted>2009-10-15T07:15:00Z</cp:lastPrinted>
  <dcterms:created xsi:type="dcterms:W3CDTF">2021-11-12T09:49:00Z</dcterms:created>
  <dcterms:modified xsi:type="dcterms:W3CDTF">2024-09-20T17:33:00Z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