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C3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54566B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28280E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397F283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3F6834" w14:textId="77777777" w:rsidR="00C746EE" w:rsidRPr="000F40C4" w:rsidRDefault="00C746EE" w:rsidP="005E0226">
      <w:pPr>
        <w:rPr>
          <w:rFonts w:asciiTheme="minorHAnsi" w:hAnsiTheme="minorHAnsi"/>
        </w:rPr>
      </w:pPr>
    </w:p>
    <w:p w14:paraId="168D59DA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7BCB43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D59BE4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6E4802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1F49120" w14:textId="144A1957" w:rsidR="00C746EE" w:rsidRPr="000F40C4" w:rsidRDefault="00DF09B2" w:rsidP="0098318D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C6FE" w14:textId="77777777" w:rsidR="000F79A6" w:rsidRDefault="000F79A6">
      <w:r>
        <w:separator/>
      </w:r>
    </w:p>
  </w:endnote>
  <w:endnote w:type="continuationSeparator" w:id="0">
    <w:p w14:paraId="1382C86F" w14:textId="77777777" w:rsidR="000F79A6" w:rsidRDefault="000F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6F96" w14:textId="77777777" w:rsidR="000F79A6" w:rsidRDefault="000F79A6">
      <w:r>
        <w:separator/>
      </w:r>
    </w:p>
  </w:footnote>
  <w:footnote w:type="continuationSeparator" w:id="0">
    <w:p w14:paraId="674AB8FA" w14:textId="77777777" w:rsidR="000F79A6" w:rsidRDefault="000F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E53B" w14:textId="0DF79A4F" w:rsidR="00187B12" w:rsidRPr="000F40C4" w:rsidRDefault="0098318D">
    <w:pPr>
      <w:pStyle w:val="Header"/>
      <w:rPr>
        <w:rFonts w:asciiTheme="minorHAnsi" w:hAnsiTheme="minorHAnsi"/>
        <w:lang w:val="fr-CA"/>
      </w:rPr>
    </w:pPr>
    <w:r w:rsidRPr="0098318D">
      <w:rPr>
        <w:rFonts w:asciiTheme="minorHAnsi" w:hAnsiTheme="minorHAnsi"/>
      </w:rPr>
      <w:t>E/CAR/NTG/13 &amp; E/CAR/RD/11 — WP/**</w:t>
    </w:r>
  </w:p>
  <w:p w14:paraId="1E9B030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A60E" w14:textId="25ED5E2D" w:rsidR="00187B12" w:rsidRPr="000F40C4" w:rsidRDefault="0098318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98318D">
      <w:rPr>
        <w:rFonts w:asciiTheme="minorHAnsi" w:hAnsiTheme="minorHAnsi"/>
      </w:rPr>
      <w:t>E/CAR/NTG/13 &amp; E/CAR/RD/11 — WP/**</w:t>
    </w:r>
  </w:p>
  <w:p w14:paraId="58F13F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3A20D819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0494" w14:textId="4E3C0D15" w:rsidR="00187B12" w:rsidRPr="000F40C4" w:rsidRDefault="000F79A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E/CAR/NTG/1</w:t>
    </w:r>
    <w:r w:rsidR="0098318D">
      <w:rPr>
        <w:rFonts w:asciiTheme="minorHAnsi" w:hAnsiTheme="minorHAnsi"/>
      </w:rPr>
      <w:t>3</w:t>
    </w:r>
    <w:r>
      <w:rPr>
        <w:rFonts w:asciiTheme="minorHAnsi" w:hAnsiTheme="minorHAnsi"/>
      </w:rPr>
      <w:t xml:space="preserve"> &amp; E/CAR/RD/1</w:t>
    </w:r>
    <w:r w:rsidR="0098318D">
      <w:rPr>
        <w:rFonts w:asciiTheme="minorHAnsi" w:hAnsiTheme="minorHAnsi"/>
      </w:rPr>
      <w:t>1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233A868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1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A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0F79A6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47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318D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5B950"/>
  <w15:docId w15:val="{3C3BE847-862E-4C6D-AC8C-9BC0029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DDC65-CC10-4939-8256-4B020F97D35B}"/>
</file>

<file path=customXml/itemProps2.xml><?xml version="1.0" encoding="utf-8"?>
<ds:datastoreItem xmlns:ds="http://schemas.openxmlformats.org/officeDocument/2006/customXml" ds:itemID="{F0D498C5-C3CB-47F5-91F1-B875D7B50C8A}"/>
</file>

<file path=customXml/itemProps3.xml><?xml version="1.0" encoding="utf-8"?>
<ds:datastoreItem xmlns:ds="http://schemas.openxmlformats.org/officeDocument/2006/customXml" ds:itemID="{FECB8561-8B6A-4C45-AB82-94D17264A39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2</TotalTime>
  <Pages>1</Pages>
  <Words>5</Words>
  <Characters>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Gutiérrez, Gabriel</cp:lastModifiedBy>
  <cp:revision>2</cp:revision>
  <dcterms:created xsi:type="dcterms:W3CDTF">2023-06-16T20:18:00Z</dcterms:created>
  <dcterms:modified xsi:type="dcterms:W3CDTF">2024-08-29T19:21:00Z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371f7bef40c897760c790e857e897d711bf4c5eb5cc1a5fdad047df5f55a1f32</vt:lpwstr>
  </property>
  <property fmtid="{D5CDD505-2E9C-101B-9397-08002B2CF9AE}" pid="3" name="ContentTypeId">
    <vt:lpwstr>0x010100003FB77DBE53764EA470F0EA7AE151E8</vt:lpwstr>
  </property>
</Properties>
</file>